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0" w:lineRule="exact" w:before="9"/>
        <w:rPr>
          <w:sz w:val="8"/>
          <w:szCs w:val="8"/>
        </w:rPr>
      </w:pPr>
      <w:r>
        <w:rPr/>
        <w:pict>
          <v:group style="position:absolute;margin-left:144.720001pt;margin-top:273.719971pt;width:36.6pt;height:125.88pt;mso-position-horizontal-relative:page;mso-position-vertical-relative:page;z-index:-1862" coordorigin="2894,5474" coordsize="732,2518">
            <v:shape style="position:absolute;left:2942;top:5474;width:677;height:682" type="#_x0000_t75">
              <v:imagedata r:id="rId5" o:title=""/>
            </v:shape>
            <v:shape style="position:absolute;left:2906;top:6091;width:720;height:665" type="#_x0000_t75">
              <v:imagedata r:id="rId6" o:title=""/>
            </v:shape>
            <v:shape style="position:absolute;left:2930;top:6782;width:662;height:578" type="#_x0000_t75">
              <v:imagedata r:id="rId7" o:title=""/>
            </v:shape>
            <v:shape style="position:absolute;left:2894;top:7378;width:715;height:614" type="#_x0000_t75">
              <v:imagedata r:id="rId8" o:title=""/>
            </v:shape>
            <w10:wrap type="none"/>
          </v:group>
        </w:pict>
      </w:r>
      <w:r>
        <w:rPr/>
        <w:pict>
          <v:shape style="position:absolute;margin-left:18.84pt;margin-top:44.759975pt;width:76.977458pt;height:28.035pt;mso-position-horizontal-relative:page;mso-position-vertical-relative:page;z-index:-1861" type="#_x0000_t75">
            <v:imagedata r:id="rId9" o:title="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15" w:hRule="exact"/>
        </w:trPr>
        <w:tc>
          <w:tcPr>
            <w:tcW w:w="1129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right="16"/>
              <w:jc w:val="center"/>
              <w:rPr>
                <w:rFonts w:ascii="Arial" w:hAnsi="Arial" w:cs="Arial" w:eastAsia="Arial"/>
                <w:sz w:val="25"/>
                <w:szCs w:val="25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5"/>
                <w:szCs w:val="2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5"/>
                <w:szCs w:val="2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5"/>
                <w:szCs w:val="25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5"/>
                <w:szCs w:val="2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5"/>
                <w:szCs w:val="2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5"/>
                <w:szCs w:val="25"/>
              </w:rPr>
              <w:t>tati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5"/>
                <w:szCs w:val="2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5"/>
                <w:szCs w:val="2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  <w:p>
            <w:pPr>
              <w:pStyle w:val="TableParagraph"/>
              <w:spacing w:line="302" w:lineRule="exact"/>
              <w:ind w:left="134" w:right="0"/>
              <w:jc w:val="center"/>
              <w:rPr>
                <w:rFonts w:ascii="SimSun" w:hAnsi="SimSun" w:cs="SimSun" w:eastAsia="SimSun"/>
                <w:sz w:val="25"/>
                <w:szCs w:val="25"/>
              </w:rPr>
            </w:pPr>
            <w:r>
              <w:rPr>
                <w:rFonts w:ascii="SimSun" w:hAnsi="SimSun" w:cs="SimSun" w:eastAsia="SimSun"/>
                <w:b w:val="0"/>
                <w:bCs w:val="0"/>
                <w:w w:val="99"/>
                <w:sz w:val="25"/>
                <w:szCs w:val="25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w w:val="100"/>
                <w:sz w:val="25"/>
                <w:szCs w:val="25"/>
              </w:rPr>
            </w:r>
          </w:p>
        </w:tc>
      </w:tr>
      <w:tr>
        <w:trPr>
          <w:trHeight w:val="485" w:hRule="exact"/>
        </w:trPr>
        <w:tc>
          <w:tcPr>
            <w:tcW w:w="1129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right="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henzhen</w:t>
            </w:r>
            <w:r>
              <w:rPr>
                <w:rFonts w:ascii="Arial" w:hAnsi="Arial" w:cs="Arial" w:eastAsia="Arial"/>
                <w:b/>
                <w:bCs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Facstore</w:t>
            </w:r>
            <w:r>
              <w:rPr>
                <w:rFonts w:ascii="Arial" w:hAnsi="Arial" w:cs="Arial" w:eastAsia="Arial"/>
                <w:b/>
                <w:bCs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Techno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ogy</w:t>
            </w:r>
            <w:r>
              <w:rPr>
                <w:rFonts w:ascii="Arial" w:hAnsi="Arial" w:cs="Arial" w:eastAsia="Arial"/>
                <w:b/>
                <w:bCs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Ltd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47" w:lineRule="exact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2,</w:t>
            </w:r>
            <w:r>
              <w:rPr>
                <w:rFonts w:ascii="Arial" w:hAnsi="Arial" w:cs="Arial" w:eastAsia="Arial"/>
                <w:b/>
                <w:bCs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rial</w:t>
            </w:r>
            <w:r>
              <w:rPr>
                <w:rFonts w:ascii="Arial" w:hAnsi="Arial" w:cs="Arial" w:eastAsia="Arial"/>
                <w:b/>
                <w:bCs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Park,</w:t>
            </w:r>
            <w:r>
              <w:rPr>
                <w:rFonts w:ascii="Arial" w:hAnsi="Arial" w:cs="Arial" w:eastAsia="Arial"/>
                <w:b/>
                <w:bCs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5,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e,</w:t>
            </w:r>
            <w:r>
              <w:rPr>
                <w:rFonts w:ascii="Arial" w:hAnsi="Arial" w:cs="Arial" w:eastAsia="Arial"/>
                <w:b/>
                <w:bCs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/>
                <w:bCs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'an</w:t>
            </w:r>
            <w:r>
              <w:rPr>
                <w:rFonts w:ascii="Arial" w:hAnsi="Arial" w:cs="Arial" w:eastAsia="Arial"/>
                <w:b/>
                <w:bCs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ric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530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odu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1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  <w:p>
            <w:pPr>
              <w:pStyle w:val="TableParagraph"/>
              <w:spacing w:line="123" w:lineRule="exact"/>
              <w:ind w:right="1"/>
              <w:jc w:val="center"/>
              <w:rPr>
                <w:rFonts w:ascii="SimSun" w:hAnsi="SimSun" w:cs="SimSun" w:eastAsia="SimSun"/>
                <w:sz w:val="9"/>
                <w:szCs w:val="9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9"/>
                <w:szCs w:val="9"/>
              </w:rPr>
              <w:t>产品名称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8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5"/>
                <w:sz w:val="9"/>
                <w:szCs w:val="9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od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7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#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  <w:p>
            <w:pPr>
              <w:pStyle w:val="TableParagraph"/>
              <w:spacing w:line="123" w:lineRule="exact"/>
              <w:ind w:left="0" w:right="0"/>
              <w:jc w:val="center"/>
              <w:rPr>
                <w:rFonts w:ascii="SimSun" w:hAnsi="SimSun" w:cs="SimSun" w:eastAsia="SimSun"/>
                <w:sz w:val="9"/>
                <w:szCs w:val="9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9"/>
                <w:szCs w:val="9"/>
              </w:rPr>
              <w:t>型号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odu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5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  <w:p>
            <w:pPr>
              <w:pStyle w:val="TableParagraph"/>
              <w:spacing w:line="123" w:lineRule="exact"/>
              <w:ind w:right="0"/>
              <w:jc w:val="center"/>
              <w:rPr>
                <w:rFonts w:ascii="SimSun" w:hAnsi="SimSun" w:cs="SimSun" w:eastAsia="SimSun"/>
                <w:sz w:val="9"/>
                <w:szCs w:val="9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9"/>
                <w:szCs w:val="9"/>
              </w:rPr>
              <w:t>产品图片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3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odu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7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  <w:p>
            <w:pPr>
              <w:pStyle w:val="TableParagraph"/>
              <w:spacing w:line="123" w:lineRule="exact"/>
              <w:ind w:right="1"/>
              <w:jc w:val="center"/>
              <w:rPr>
                <w:rFonts w:ascii="SimSun" w:hAnsi="SimSun" w:cs="SimSun" w:eastAsia="SimSun"/>
                <w:sz w:val="9"/>
                <w:szCs w:val="9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9"/>
                <w:szCs w:val="9"/>
              </w:rPr>
              <w:t>产品规格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13" w:right="312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5"/>
                <w:sz w:val="9"/>
                <w:szCs w:val="9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OQ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  <w:p>
            <w:pPr>
              <w:pStyle w:val="TableParagraph"/>
              <w:spacing w:before="21"/>
              <w:ind w:left="0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(L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4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nd)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" w:right="0"/>
              <w:jc w:val="left"/>
              <w:rPr>
                <w:rFonts w:ascii="SimSun" w:hAnsi="SimSun" w:cs="SimSun" w:eastAsia="SimSun"/>
                <w:sz w:val="9"/>
                <w:szCs w:val="9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9"/>
                <w:szCs w:val="9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3"/>
                <w:w w:val="105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5"/>
                <w:sz w:val="9"/>
                <w:szCs w:val="9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1"/>
                <w:w w:val="105"/>
                <w:sz w:val="9"/>
                <w:szCs w:val="9"/>
              </w:rPr>
              <w:t>（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9"/>
                <w:szCs w:val="9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3"/>
                <w:w w:val="105"/>
                <w:sz w:val="9"/>
                <w:szCs w:val="9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9"/>
                <w:szCs w:val="9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val="2954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51.271111pt;height:53.76pt;mso-position-horizontal-relative:char;mso-position-vertical-relative:line" type="#_x0000_t75">
                  <v:imagedata r:id="rId10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：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13.5c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*13.5c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*13.5cm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1000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6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1"/>
                <w:w w:val="100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1"/>
                <w:szCs w:val="11"/>
              </w:rPr>
              <w:t>Ω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0" w:val="left" w:leader="none"/>
              </w:tabs>
              <w:spacing w:line="144" w:lineRule="exact" w:before="8"/>
              <w:ind w:left="18" w:right="486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1con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138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146" w:lineRule="exact" w:before="4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273" w:lineRule="auto" w:before="11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50" w:val="left" w:leader="none"/>
              </w:tabs>
              <w:spacing w:line="125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$25.50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86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84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34.188735pt;height:30.615pt;mso-position-horizontal-relative:char;mso-position-vertical-relative:line" type="#_x0000_t75">
                  <v:imagedata r:id="rId11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：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13.5c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*13.5c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*13.5cm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14" w:val="left" w:leader="none"/>
              </w:tabs>
              <w:spacing w:line="146" w:lineRule="exact" w:before="4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14" w:val="left" w:leader="none"/>
              </w:tabs>
              <w:spacing w:line="273" w:lineRule="auto" w:before="11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4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spacing w:line="273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50" w:val="left" w:leader="none"/>
              </w:tabs>
              <w:spacing w:line="273" w:lineRule="auto" w:before="20"/>
              <w:ind w:left="18" w:right="232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nese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$26.00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594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4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1.426644pt;height:72pt;mso-position-horizontal-relative:char;mso-position-vertical-relative:line" type="#_x0000_t75">
                  <v:imagedata r:id="rId12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73" w:lineRule="auto"/>
              <w:ind w:left="18" w:right="105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Speaker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Input: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5V,1A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speaker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274" w:lineRule="auto" w:before="3"/>
              <w:ind w:left="18" w:right="43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on: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stance: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nal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ace: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SB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capac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3.7V/1200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308g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235*235*140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GEABLE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92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81.699718pt;height:70.740pt;mso-position-horizontal-relative:char;mso-position-vertical-relative:line" type="#_x0000_t75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line="129" w:lineRule="exact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632838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1000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4.2V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nput: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speaker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:5V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before="19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GPIO: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QSPI: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on: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73" w:lineRule="auto" w:before="17"/>
              <w:ind w:left="18" w:right="369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/con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status)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72" w:lineRule="auto" w:before="3"/>
              <w:ind w:left="18" w:right="573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buttons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tch/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eset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button/s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tch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before="1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band: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74" w:lineRule="auto" w:before="17"/>
              <w:ind w:left="18" w:right="2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100%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ester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cone,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cotton,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ponents.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126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es: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96" w:lineRule="exact" w:before="19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15" w:val="left" w:leader="none"/>
              </w:tabs>
              <w:spacing w:line="273" w:lineRule="auto" w:before="20"/>
              <w:ind w:left="18" w:right="265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check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d's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15" w:val="left" w:leader="none"/>
              </w:tabs>
              <w:ind w:left="215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15" w:val="left" w:leader="none"/>
              </w:tabs>
              <w:spacing w:before="17"/>
              <w:ind w:left="215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$31.00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740" w:bottom="280" w:left="180" w:right="200"/>
        </w:sectPr>
      </w:pPr>
    </w:p>
    <w:p>
      <w:pPr>
        <w:spacing w:line="80" w:lineRule="exact" w:before="9"/>
        <w:rPr>
          <w:sz w:val="8"/>
          <w:szCs w:val="8"/>
        </w:rPr>
      </w:pPr>
      <w:r>
        <w:rPr/>
        <w:pict>
          <v:shape style="position:absolute;margin-left:133.440002pt;margin-top:351.599976pt;width:95.754476pt;height:96pt;mso-position-horizontal-relative:page;mso-position-vertical-relative:page;z-index:-1860" type="#_x0000_t75">
            <v:imagedata r:id="rId14" o:title="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70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3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0.121535pt;height:57.9pt;mso-position-horizontal-relative:char;mso-position-vertical-relative:line" type="#_x0000_t75">
                  <v:imagedata r:id="rId15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1000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4.2V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nput: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speaker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:5V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on: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48" w:val="left" w:leader="none"/>
              </w:tabs>
              <w:spacing w:line="277" w:lineRule="auto" w:before="17"/>
              <w:ind w:left="18" w:right="369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/con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status)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14" w:val="left" w:leader="none"/>
              </w:tabs>
              <w:spacing w:line="12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buttons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tch/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eset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button/s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tch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14" w:val="left" w:leader="none"/>
              </w:tabs>
              <w:spacing w:line="274" w:lineRule="auto" w:before="17"/>
              <w:ind w:left="18" w:right="2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100%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ester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cone,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cotton,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ponents.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14" w:val="left" w:leader="none"/>
              </w:tabs>
              <w:spacing w:line="126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es: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9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</w:t>
            </w:r>
            <w:r>
              <w:rPr>
                <w:rFonts w:ascii="Arial" w:hAnsi="Arial" w:cs="Arial" w:eastAsia="Arial"/>
                <w:b/>
                <w:bCs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spacing w:line="273" w:lineRule="auto" w:before="20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$28.00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26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3E3E3E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0"/>
                <w:w w:val="100"/>
                <w:sz w:val="15"/>
                <w:szCs w:val="15"/>
              </w:rPr>
              <w:t>Happy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3E3E3E"/>
                <w:spacing w:val="0"/>
                <w:w w:val="100"/>
                <w:sz w:val="15"/>
                <w:szCs w:val="15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2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87.586813pt;height:88.56pt;mso-position-horizontal-relative:char;mso-position-vertical-relative:line" type="#_x0000_t75">
                  <v:imagedata r:id="rId1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9*</w:t>
            </w:r>
            <w:r>
              <w:rPr>
                <w:rFonts w:ascii="SimSun" w:hAnsi="SimSun" w:cs="SimSun" w:eastAsia="SimSun"/>
                <w:b w:val="0"/>
                <w:bCs w:val="0"/>
                <w:spacing w:val="4"/>
                <w:w w:val="105"/>
                <w:sz w:val="11"/>
                <w:szCs w:val="11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147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146" w:lineRule="exact" w:before="4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273" w:lineRule="auto" w:before="11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line="12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50" w:val="left" w:leader="none"/>
              </w:tabs>
              <w:spacing w:line="111" w:lineRule="exact"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$25.50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53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3" w:lineRule="auto"/>
              <w:ind w:left="409" w:right="265" w:hanging="14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Night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hape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28*22cm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9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14" w:val="left" w:leader="none"/>
              </w:tabs>
              <w:spacing w:line="144" w:lineRule="exact" w:before="5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14" w:val="left" w:leader="none"/>
              </w:tabs>
              <w:spacing w:line="273" w:lineRule="auto" w:before="12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line="125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$29.00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6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Husky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2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72.525836pt;height:80.6775pt;mso-position-horizontal-relative:char;mso-position-vertical-relative:line" type="#_x0000_t75">
                  <v:imagedata r:id="rId17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144" w:lineRule="exact" w:before="7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73" w:lineRule="auto" w:before="12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spacing w:line="273" w:lineRule="auto" w:before="20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50" w:val="left" w:leader="none"/>
              </w:tabs>
              <w:spacing w:line="91" w:lineRule="exact"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pgSz w:w="11905" w:h="16840"/>
          <w:pgMar w:top="740" w:bottom="280" w:left="180" w:right="200"/>
        </w:sectPr>
      </w:pPr>
    </w:p>
    <w:p>
      <w:pPr>
        <w:spacing w:line="80" w:lineRule="exact" w:before="9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07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ink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unny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3" w:right="19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68.243019pt;height:66.9375pt;mso-position-horizontal-relative:char;mso-position-vertical-relative:line" type="#_x0000_t75">
                  <v:imagedata r:id="rId18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144" w:lineRule="exact" w:before="7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273" w:lineRule="auto" w:before="12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spacing w:line="273" w:lineRule="auto" w:before="20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50" w:val="left" w:leader="none"/>
              </w:tabs>
              <w:spacing w:line="92" w:lineRule="exact"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113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5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itty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7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71.564764pt;height:83.9325pt;mso-position-horizontal-relative:char;mso-position-vertical-relative:line" type="#_x0000_t75">
                  <v:imagedata r:id="rId19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6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144" w:lineRule="exact" w:before="7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273" w:lineRule="auto" w:before="12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50" w:val="left" w:leader="none"/>
              </w:tabs>
              <w:spacing w:before="19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spacing w:line="273" w:lineRule="auto" w:before="19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60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3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lien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1" w:right="19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75.145008pt;height:72.4275pt;mso-position-horizontal-relative:char;mso-position-vertical-relative:line" type="#_x0000_t75">
                  <v:imagedata r:id="rId20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14" w:val="left" w:leader="none"/>
              </w:tabs>
              <w:spacing w:line="147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14" w:val="left" w:leader="none"/>
              </w:tabs>
              <w:spacing w:line="146" w:lineRule="exact" w:before="4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14" w:val="left" w:leader="none"/>
              </w:tabs>
              <w:spacing w:line="273" w:lineRule="auto" w:before="11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line="125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7" w:hRule="exact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7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anda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2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70.693592pt;height:81.225pt;mso-position-horizontal-relative:char;mso-position-vertical-relative:line" type="#_x0000_t75">
                  <v:imagedata r:id="rId21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6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147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146" w:lineRule="exact" w:before="4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273" w:lineRule="auto" w:before="11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line="125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50" w:val="left" w:leader="none"/>
              </w:tabs>
              <w:spacing w:line="92" w:lineRule="exact"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$27.00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pgSz w:w="11905" w:h="16840"/>
          <w:pgMar w:top="740" w:bottom="280" w:left="180" w:right="200"/>
        </w:sectPr>
      </w:pPr>
    </w:p>
    <w:p>
      <w:pPr>
        <w:spacing w:line="80" w:lineRule="exact" w:before="9"/>
        <w:rPr>
          <w:sz w:val="8"/>
          <w:szCs w:val="8"/>
        </w:rPr>
      </w:pPr>
      <w:r>
        <w:rPr/>
        <w:pict>
          <v:group style="position:absolute;margin-left:141.600006pt;margin-top:214.919983pt;width:82.2pt;height:207.6pt;mso-position-horizontal-relative:page;mso-position-vertical-relative:page;z-index:-1859" coordorigin="2832,4298" coordsize="1644,4152">
            <v:shape style="position:absolute;left:2861;top:4298;width:1615;height:2208" type="#_x0000_t75">
              <v:imagedata r:id="rId22" o:title=""/>
            </v:shape>
            <v:shape style="position:absolute;left:2832;top:6442;width:1625;height:2009" type="#_x0000_t75">
              <v:imagedata r:id="rId23" o:title="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93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Couple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64.962762pt;height:74.820pt;mso-position-horizontal-relative:char;mso-position-vertical-relative:line" type="#_x0000_t75">
                  <v:imagedata r:id="rId24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uetooth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10*12cm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y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1100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pouch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stem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Loudspeaker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7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ock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e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32khz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cator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14" w:val="left" w:leader="none"/>
              </w:tabs>
              <w:spacing w:line="144" w:lineRule="exact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uency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~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2.485G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14" w:val="left" w:leader="none"/>
              </w:tabs>
              <w:spacing w:before="17"/>
              <w:ind w:left="214" w:right="0" w:hanging="19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e/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/Sky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14" w:val="left" w:leader="none"/>
              </w:tabs>
              <w:spacing w:line="144" w:lineRule="exact" w:before="5"/>
              <w:ind w:left="18" w:right="437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Accesso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14" w:val="left" w:leader="none"/>
              </w:tabs>
              <w:spacing w:line="277" w:lineRule="auto" w:before="12"/>
              <w:ind w:left="18" w:right="101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suppo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66+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asic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user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ood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Lon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line="144" w:lineRule="exact"/>
              <w:ind w:left="150" w:right="0" w:hanging="132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a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ouch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Sensor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,can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alc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150" w:val="left" w:leader="none"/>
              </w:tabs>
              <w:spacing w:before="20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esonance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oadcastne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2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ssis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before="17"/>
              <w:ind w:left="18" w:right="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pes,pe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akeup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line="277" w:lineRule="auto" w:before="17"/>
              <w:ind w:left="18" w:right="508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line="125" w:lineRule="exact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season's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before="17"/>
              <w:ind w:left="150" w:right="0" w:hanging="1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tness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150" w:val="left" w:leader="none"/>
              </w:tabs>
              <w:spacing w:line="277" w:lineRule="auto" w:before="17"/>
              <w:ind w:left="18" w:right="232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sease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teach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nese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$29.00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270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2" w:lineRule="auto"/>
              <w:ind w:left="51" w:right="51" w:hanging="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Robot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Dog(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hooting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ersion)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-8006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73" w:lineRule="auto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3.7V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1.5V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AAA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35.5*18.5*20.5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1.25kg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150" w:val="left" w:leader="none"/>
              </w:tabs>
              <w:ind w:left="18" w:right="2321" w:firstLine="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9"/>
              <w:ind w:left="18" w:right="1373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150" w:val="left" w:leader="none"/>
              </w:tabs>
              <w:spacing w:before="17"/>
              <w:ind w:left="150" w:right="2442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275" w:lineRule="auto" w:before="17"/>
              <w:ind w:left="18" w:right="10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ute,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-ups,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Launch,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Pee,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eet,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150" w:val="left" w:leader="none"/>
              </w:tabs>
              <w:spacing w:line="126" w:lineRule="exact"/>
              <w:ind w:left="150" w:right="2101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4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618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Kung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150" w:val="left" w:leader="none"/>
              </w:tabs>
              <w:spacing w:line="276" w:lineRule="auto" w:before="17"/>
              <w:ind w:left="18" w:right="97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onnect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5" w:lineRule="exact"/>
              <w:ind w:left="18" w:right="168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633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231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Quest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$42.00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054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Robot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Dog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189" w:lineRule="exact"/>
              <w:ind w:right="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2"/>
                <w:w w:val="100"/>
                <w:sz w:val="15"/>
                <w:szCs w:val="15"/>
              </w:rPr>
              <w:t>（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5"/>
                <w:szCs w:val="15"/>
              </w:rPr>
              <w:t>Hanger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position w:val="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position w:val="1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5"/>
                <w:szCs w:val="15"/>
              </w:rPr>
              <w:t>ersion)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-8008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73" w:lineRule="auto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3.7V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1.5V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AAA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39.5*17.2*19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1.8kg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150" w:val="left" w:leader="none"/>
              </w:tabs>
              <w:spacing w:before="91"/>
              <w:ind w:left="18" w:right="2321" w:firstLine="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1373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150" w:val="left" w:leader="none"/>
              </w:tabs>
              <w:spacing w:before="17"/>
              <w:ind w:left="150" w:right="2442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275" w:lineRule="auto" w:before="17"/>
              <w:ind w:left="18" w:right="10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ute,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-ups,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Launch,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Pee,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eet,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150" w:val="left" w:leader="none"/>
              </w:tabs>
              <w:spacing w:line="126" w:lineRule="exact"/>
              <w:ind w:left="150" w:right="2101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4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618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Kung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150" w:val="left" w:leader="none"/>
              </w:tabs>
              <w:spacing w:line="277" w:lineRule="auto" w:before="17"/>
              <w:ind w:left="18" w:right="97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onnect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5" w:lineRule="exact"/>
              <w:ind w:left="18" w:right="168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633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231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Quest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$42.00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254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3" w:lineRule="auto"/>
              <w:ind w:left="258" w:right="267" w:firstLine="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Robot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Dog(Regular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ersion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-8002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3" w:right="19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89.909128pt;height:74.205pt;mso-position-horizontal-relative:char;mso-position-vertical-relative:line" type="#_x0000_t75">
                  <v:imagedata r:id="rId25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75" w:lineRule="auto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3.7V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1.5V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AAA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batte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44*19*30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6" w:lineRule="exact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1.2kg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50" w:val="left" w:leader="none"/>
              </w:tabs>
              <w:ind w:left="18" w:right="2321" w:firstLine="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17"/>
              <w:ind w:left="18" w:right="1373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50" w:val="left" w:leader="none"/>
              </w:tabs>
              <w:spacing w:before="17"/>
              <w:ind w:left="150" w:right="2442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272" w:lineRule="auto" w:before="20"/>
              <w:ind w:left="18" w:right="100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ute,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-ups,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Launch,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Pee,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eet,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eep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50" w:val="left" w:leader="none"/>
              </w:tabs>
              <w:ind w:left="150" w:right="2101" w:hanging="132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4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4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0"/>
              <w:ind w:left="18" w:right="1618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Kung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50" w:val="left" w:leader="none"/>
              </w:tabs>
              <w:spacing w:line="273" w:lineRule="auto" w:before="17"/>
              <w:ind w:left="18" w:right="970" w:firstLine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ons: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onnect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273" w:lineRule="auto"/>
              <w:ind w:left="18" w:right="163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oped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before="2"/>
              <w:ind w:left="18" w:right="1231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Quest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13" w:right="3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$39.00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502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3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贸易条款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554" w:hRule="exact"/>
        </w:trPr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4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付款方式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epay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30%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ount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depos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70%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554" w:hRule="exact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Othe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4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其它说明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auto" w:before="64"/>
              <w:ind w:left="17" w:right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Lead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4" w:lineRule="exact"/>
              <w:ind w:left="17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交货期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date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6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请买方下单前与卖方确认交货日期</w:t>
            </w:r>
            <w:r>
              <w:rPr>
                <w:rFonts w:ascii="SimSun" w:hAnsi="SimSun" w:cs="SimSun" w:eastAsia="SimSun"/>
                <w:b w:val="0"/>
                <w:bCs w:val="0"/>
                <w:spacing w:val="-40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571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Pack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6" w:lineRule="exact"/>
              <w:ind w:left="17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包装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packa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standa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s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custo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packa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need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uoted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6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此报价基于公版包装</w:t>
            </w:r>
            <w:r>
              <w:rPr>
                <w:rFonts w:ascii="SimSun" w:hAnsi="SimSun" w:cs="SimSun" w:eastAsia="SimSun"/>
                <w:b w:val="0"/>
                <w:bCs w:val="0"/>
                <w:spacing w:val="-48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如买方需要定制包装</w:t>
            </w:r>
            <w:r>
              <w:rPr>
                <w:rFonts w:ascii="SimSun" w:hAnsi="SimSun" w:cs="SimSun" w:eastAsia="SimSun"/>
                <w:b w:val="0"/>
                <w:bCs w:val="0"/>
                <w:spacing w:val="-48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请买方提供定制要求后</w:t>
            </w:r>
            <w:r>
              <w:rPr>
                <w:rFonts w:ascii="SimSun" w:hAnsi="SimSun" w:cs="SimSun" w:eastAsia="SimSun"/>
                <w:b w:val="0"/>
                <w:bCs w:val="0"/>
                <w:spacing w:val="-46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卖方按需求评估另行报价</w:t>
            </w:r>
            <w:r>
              <w:rPr>
                <w:rFonts w:ascii="SimSun" w:hAnsi="SimSun" w:cs="SimSun" w:eastAsia="SimSun"/>
                <w:b w:val="0"/>
                <w:bCs w:val="0"/>
                <w:spacing w:val="-4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694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90"/>
              <w:ind w:left="17" w:right="3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t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Inspect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9" w:lineRule="exact"/>
              <w:ind w:left="17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测</w:t>
            </w:r>
            <w:r>
              <w:rPr>
                <w:rFonts w:ascii="SimSun" w:hAnsi="SimSun" w:cs="SimSun" w:eastAsia="SimSun"/>
                <w:b w:val="0"/>
                <w:bCs w:val="0"/>
                <w:spacing w:val="4"/>
                <w:w w:val="105"/>
                <w:sz w:val="11"/>
                <w:szCs w:val="11"/>
              </w:rPr>
              <w:t>试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验货等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77" w:lineRule="auto"/>
              <w:ind w:left="18" w:right="24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standa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nspect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aud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etc.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update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's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24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此报价为卖方公版产品的标准报价</w:t>
            </w:r>
            <w:r>
              <w:rPr>
                <w:rFonts w:ascii="SimSun" w:hAnsi="SimSun" w:cs="SimSun" w:eastAsia="SimSun"/>
                <w:b w:val="0"/>
                <w:bCs w:val="0"/>
                <w:spacing w:val="-42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若买方有额外的测试</w:t>
            </w:r>
            <w:r>
              <w:rPr>
                <w:rFonts w:ascii="SimSun" w:hAnsi="SimSun" w:cs="SimSun" w:eastAsia="SimSun"/>
                <w:b w:val="0"/>
                <w:bCs w:val="0"/>
                <w:spacing w:val="-48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验</w:t>
            </w:r>
            <w:r>
              <w:rPr>
                <w:rFonts w:ascii="SimSun" w:hAnsi="SimSun" w:cs="SimSun" w:eastAsia="SimSun"/>
                <w:b w:val="0"/>
                <w:bCs w:val="0"/>
                <w:spacing w:val="4"/>
                <w:w w:val="105"/>
                <w:sz w:val="11"/>
                <w:szCs w:val="11"/>
              </w:rPr>
              <w:t>货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认证或审厂资质要求等</w:t>
            </w:r>
            <w:r>
              <w:rPr>
                <w:rFonts w:ascii="SimSun" w:hAnsi="SimSun" w:cs="SimSun" w:eastAsia="SimSun"/>
                <w:b w:val="0"/>
                <w:bCs w:val="0"/>
                <w:spacing w:val="-47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卖方按需评估后</w:t>
            </w:r>
            <w:r>
              <w:rPr>
                <w:rFonts w:ascii="SimSun" w:hAnsi="SimSun" w:cs="SimSun" w:eastAsia="SimSun"/>
                <w:b w:val="0"/>
                <w:bCs w:val="0"/>
                <w:spacing w:val="-51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另行报价</w:t>
            </w:r>
            <w:r>
              <w:rPr>
                <w:rFonts w:ascii="SimSun" w:hAnsi="SimSun" w:cs="SimSun" w:eastAsia="SimSun"/>
                <w:b w:val="0"/>
                <w:bCs w:val="0"/>
                <w:spacing w:val="-5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43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6" w:lineRule="exact"/>
              <w:ind w:left="17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售后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anty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d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：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onths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8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34" w:lineRule="exact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anty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consu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ctu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sub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30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on.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oduct,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144" w:lineRule="exact" w:before="5"/>
              <w:ind w:left="18" w:right="167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-2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does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not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ude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add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ts.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-sa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ts,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update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acco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based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's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ent.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ascii="SimSun" w:hAnsi="SimSun" w:cs="SimSun" w:eastAsia="SimSun"/>
                <w:b w:val="0"/>
                <w:bCs w:val="0"/>
                <w:spacing w:val="1"/>
                <w:w w:val="100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  <w:t>质保期限</w:t>
            </w:r>
            <w:r>
              <w:rPr>
                <w:rFonts w:ascii="SimSun" w:hAnsi="SimSun" w:cs="SimSun" w:eastAsia="SimSun"/>
                <w:b w:val="0"/>
                <w:bCs w:val="0"/>
                <w:spacing w:val="-12"/>
                <w:w w:val="100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1"/>
                <w:w w:val="100"/>
                <w:sz w:val="11"/>
                <w:szCs w:val="11"/>
              </w:rPr>
              <w:t>：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  <w:t>出货后的</w:t>
            </w:r>
            <w:r>
              <w:rPr>
                <w:rFonts w:ascii="SimSun" w:hAnsi="SimSun" w:cs="SimSun" w:eastAsia="SimSun"/>
                <w:b w:val="0"/>
                <w:bCs w:val="0"/>
                <w:spacing w:val="-12"/>
                <w:w w:val="10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1"/>
                <w:szCs w:val="11"/>
              </w:rPr>
              <w:t>2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  <w:t>个</w:t>
            </w:r>
            <w:r>
              <w:rPr>
                <w:rFonts w:ascii="SimSun" w:hAnsi="SimSun" w:cs="SimSun" w:eastAsia="SimSun"/>
                <w:b w:val="0"/>
                <w:bCs w:val="0"/>
                <w:spacing w:val="3"/>
                <w:w w:val="100"/>
                <w:sz w:val="11"/>
                <w:szCs w:val="11"/>
              </w:rPr>
              <w:t>月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5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34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在质保期内</w:t>
            </w:r>
            <w:r>
              <w:rPr>
                <w:rFonts w:ascii="SimSun" w:hAnsi="SimSun" w:cs="SimSun" w:eastAsia="SimSun"/>
                <w:b w:val="0"/>
                <w:bCs w:val="0"/>
                <w:spacing w:val="-53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买方收到客退不良品后</w:t>
            </w:r>
            <w:r>
              <w:rPr>
                <w:rFonts w:ascii="SimSun" w:hAnsi="SimSun" w:cs="SimSun" w:eastAsia="SimSun"/>
                <w:b w:val="0"/>
                <w:bCs w:val="0"/>
                <w:spacing w:val="-47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需收集不良品的序列号</w:t>
            </w:r>
            <w:r>
              <w:rPr>
                <w:rFonts w:ascii="SimSun" w:hAnsi="SimSun" w:cs="SimSun" w:eastAsia="SimSun"/>
                <w:b w:val="0"/>
                <w:bCs w:val="0"/>
                <w:spacing w:val="-46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失效现象</w:t>
            </w:r>
            <w:r>
              <w:rPr>
                <w:rFonts w:ascii="SimSun" w:hAnsi="SimSun" w:cs="SimSun" w:eastAsia="SimSun"/>
                <w:b w:val="0"/>
                <w:bCs w:val="0"/>
                <w:spacing w:val="-54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图片或视频给卖方确认</w:t>
            </w:r>
            <w:r>
              <w:rPr>
                <w:rFonts w:ascii="SimSun" w:hAnsi="SimSun" w:cs="SimSun" w:eastAsia="SimSun"/>
                <w:b w:val="0"/>
                <w:bCs w:val="0"/>
                <w:spacing w:val="-47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卖方认定不良后</w:t>
            </w:r>
            <w:r>
              <w:rPr>
                <w:rFonts w:ascii="SimSun" w:hAnsi="SimSun" w:cs="SimSun" w:eastAsia="SimSun"/>
                <w:b w:val="0"/>
                <w:bCs w:val="0"/>
                <w:spacing w:val="-50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在下批订单中提供补货</w:t>
            </w:r>
            <w:r>
              <w:rPr>
                <w:rFonts w:ascii="SimSun" w:hAnsi="SimSun" w:cs="SimSun" w:eastAsia="SimSun"/>
                <w:b w:val="0"/>
                <w:bCs w:val="0"/>
                <w:spacing w:val="-47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39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此报价不含额外售后备品</w:t>
            </w:r>
            <w:r>
              <w:rPr>
                <w:rFonts w:ascii="SimSun" w:hAnsi="SimSun" w:cs="SimSun" w:eastAsia="SimSun"/>
                <w:b w:val="0"/>
                <w:bCs w:val="0"/>
                <w:spacing w:val="-46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如有售后备品需求</w:t>
            </w:r>
            <w:r>
              <w:rPr>
                <w:rFonts w:ascii="SimSun" w:hAnsi="SimSun" w:cs="SimSun" w:eastAsia="SimSun"/>
                <w:b w:val="0"/>
                <w:bCs w:val="0"/>
                <w:spacing w:val="-49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请买方提供售后备品要求后</w:t>
            </w:r>
            <w:r>
              <w:rPr>
                <w:rFonts w:ascii="SimSun" w:hAnsi="SimSun" w:cs="SimSun" w:eastAsia="SimSun"/>
                <w:b w:val="0"/>
                <w:bCs w:val="0"/>
                <w:spacing w:val="-45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卖方另行报价</w:t>
            </w:r>
            <w:r>
              <w:rPr>
                <w:rFonts w:ascii="SimSun" w:hAnsi="SimSun" w:cs="SimSun" w:eastAsia="SimSun"/>
                <w:b w:val="0"/>
                <w:bCs w:val="0"/>
                <w:spacing w:val="-51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57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not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pub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ose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keep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7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26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买方确认此报价是卖方的高度机密信息</w:t>
            </w:r>
            <w:r>
              <w:rPr>
                <w:rFonts w:ascii="SimSun" w:hAnsi="SimSun" w:cs="SimSun" w:eastAsia="SimSun"/>
                <w:b w:val="0"/>
                <w:bCs w:val="0"/>
                <w:spacing w:val="-39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买方不得复制</w:t>
            </w:r>
            <w:r>
              <w:rPr>
                <w:rFonts w:ascii="SimSun" w:hAnsi="SimSun" w:cs="SimSun" w:eastAsia="SimSun"/>
                <w:b w:val="0"/>
                <w:bCs w:val="0"/>
                <w:spacing w:val="-51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、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发布或披露此报价</w:t>
            </w:r>
            <w:r>
              <w:rPr>
                <w:rFonts w:ascii="SimSun" w:hAnsi="SimSun" w:cs="SimSun" w:eastAsia="SimSun"/>
                <w:b w:val="0"/>
                <w:bCs w:val="0"/>
                <w:spacing w:val="-49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并将严格保密</w:t>
            </w:r>
            <w:r>
              <w:rPr>
                <w:rFonts w:ascii="SimSun" w:hAnsi="SimSun" w:cs="SimSun" w:eastAsia="SimSun"/>
                <w:b w:val="0"/>
                <w:bCs w:val="0"/>
                <w:spacing w:val="-51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3" w:hRule="exact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3" w:lineRule="exact"/>
              <w:ind w:left="17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备注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chan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chan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2%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has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ht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ate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about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uotat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on.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49" w:hRule="exact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88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2" w:lineRule="exact"/>
              <w:ind w:left="18" w:right="0"/>
              <w:jc w:val="left"/>
              <w:rPr>
                <w:rFonts w:ascii="SimSun" w:hAnsi="SimSun" w:cs="SimSun" w:eastAsia="SimSun"/>
                <w:sz w:val="11"/>
                <w:szCs w:val="11"/>
              </w:rPr>
            </w:pP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若汇率变动超过</w:t>
            </w:r>
            <w:r>
              <w:rPr>
                <w:rFonts w:ascii="SimSun" w:hAnsi="SimSun" w:cs="SimSun" w:eastAsia="SimSun"/>
                <w:b w:val="0"/>
                <w:bCs w:val="0"/>
                <w:spacing w:val="-5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%</w:t>
            </w:r>
            <w:r>
              <w:rPr>
                <w:rFonts w:ascii="SimSun" w:hAnsi="SimSun" w:cs="SimSun" w:eastAsia="SimSun"/>
                <w:b w:val="0"/>
                <w:bCs w:val="0"/>
                <w:spacing w:val="2"/>
                <w:w w:val="105"/>
                <w:sz w:val="11"/>
                <w:szCs w:val="11"/>
              </w:rPr>
              <w:t>，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卖方有权与买方协商报价</w:t>
            </w:r>
            <w:r>
              <w:rPr>
                <w:rFonts w:ascii="SimSun" w:hAnsi="SimSun" w:cs="SimSun" w:eastAsia="SimSun"/>
                <w:b w:val="0"/>
                <w:bCs w:val="0"/>
                <w:spacing w:val="-47"/>
                <w:w w:val="105"/>
                <w:sz w:val="11"/>
                <w:szCs w:val="11"/>
              </w:rPr>
              <w:t> 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5"/>
                <w:sz w:val="11"/>
                <w:szCs w:val="11"/>
              </w:rPr>
              <w:t>。</w:t>
            </w:r>
            <w:r>
              <w:rPr>
                <w:rFonts w:ascii="SimSun" w:hAnsi="SimSun" w:cs="SimSun" w:eastAsia="SimSun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</w:tbl>
    <w:sectPr>
      <w:pgSz w:w="11905" w:h="16840"/>
      <w:pgMar w:top="740" w:bottom="28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132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"/>
      <w:ind w:left="150" w:hanging="132"/>
    </w:pPr>
    <w:rPr>
      <w:rFonts w:ascii="Arial" w:hAnsi="Arial" w:eastAsia="Arial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image" Target="media/image8.jpg"/><Relationship Id="rId13" Type="http://schemas.openxmlformats.org/officeDocument/2006/relationships/image" Target="media/image9.jpg"/><Relationship Id="rId14" Type="http://schemas.openxmlformats.org/officeDocument/2006/relationships/image" Target="media/image10.jpg"/><Relationship Id="rId15" Type="http://schemas.openxmlformats.org/officeDocument/2006/relationships/image" Target="media/image11.jpg"/><Relationship Id="rId16" Type="http://schemas.openxmlformats.org/officeDocument/2006/relationships/image" Target="media/image12.jpg"/><Relationship Id="rId17" Type="http://schemas.openxmlformats.org/officeDocument/2006/relationships/image" Target="media/image13.jpg"/><Relationship Id="rId18" Type="http://schemas.openxmlformats.org/officeDocument/2006/relationships/image" Target="media/image14.jpg"/><Relationship Id="rId19" Type="http://schemas.openxmlformats.org/officeDocument/2006/relationships/image" Target="media/image15.jpg"/><Relationship Id="rId20" Type="http://schemas.openxmlformats.org/officeDocument/2006/relationships/image" Target="media/image16.jpg"/><Relationship Id="rId21" Type="http://schemas.openxmlformats.org/officeDocument/2006/relationships/image" Target="media/image17.jpg"/><Relationship Id="rId22" Type="http://schemas.openxmlformats.org/officeDocument/2006/relationships/image" Target="media/image18.jpg"/><Relationship Id="rId23" Type="http://schemas.openxmlformats.org/officeDocument/2006/relationships/image" Target="media/image19.jpg"/><Relationship Id="rId24" Type="http://schemas.openxmlformats.org/officeDocument/2006/relationships/image" Target="media/image20.jpg"/><Relationship Id="rId25" Type="http://schemas.openxmlformats.org/officeDocument/2006/relationships/image" Target="media/image21.jp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2026-05-22T19:56:01Z</dcterms:created>
  <dcterms:modified xsi:type="dcterms:W3CDTF">2026-05-22T19:56:01Z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2026-05-22T00:00:00Z</vt:filetime>
  </property>
</Properties>
</file>